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rFonts w:ascii="Arial" w:hAnsi="Arial"/>
          <w:b/>
          <w:bCs/>
        </w:rPr>
        <w:t xml:space="preserve">       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1"/>
      <w:bookmarkStart w:id="1" w:name="page28R_mcid0"/>
      <w:bookmarkEnd w:id="0"/>
      <w:bookmarkEnd w:id="1"/>
      <w:r>
        <w:rPr>
          <w:rFonts w:ascii="Arial" w:hAnsi="Arial"/>
          <w:b/>
          <w:bCs/>
          <w:sz w:val="22"/>
          <w:szCs w:val="22"/>
        </w:rPr>
        <w:t>Karta zgłoszeniowa udziału w w</w:t>
      </w:r>
      <w:r>
        <w:rPr>
          <w:rFonts w:ascii="Arial" w:hAnsi="Arial"/>
          <w:b/>
          <w:bCs/>
          <w:sz w:val="22"/>
          <w:szCs w:val="22"/>
        </w:rPr>
        <w:t>ydarzeniu</w:t>
      </w:r>
      <w:r>
        <w:rPr>
          <w:rFonts w:ascii="Arial" w:hAnsi="Arial"/>
          <w:b/>
          <w:bCs/>
          <w:sz w:val="22"/>
          <w:szCs w:val="22"/>
        </w:rPr>
        <w:t xml:space="preserve"> pn. </w:t>
      </w:r>
      <w:r>
        <w:rPr>
          <w:rFonts w:ascii="Arial" w:hAnsi="Arial"/>
          <w:sz w:val="22"/>
          <w:szCs w:val="22"/>
        </w:rPr>
        <w:t>„.…………………………………………………………..”</w:t>
      </w:r>
      <w:r>
        <w:rPr>
          <w:rFonts w:ascii="Arial" w:hAnsi="Arial"/>
          <w:b/>
          <w:bCs/>
          <w:sz w:val="22"/>
          <w:szCs w:val="22"/>
        </w:rPr>
        <w:t xml:space="preserve"> </w:t>
      </w:r>
      <w:bookmarkStart w:id="2" w:name="page28R_mcid3"/>
      <w:bookmarkStart w:id="3" w:name="page28R_mcid2"/>
      <w:bookmarkEnd w:id="2"/>
      <w:bookmarkEnd w:id="3"/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(Prosimy wypełnić drukowanymi literami)</w:t>
      </w:r>
      <w:bookmarkStart w:id="4" w:name="page28R_mcid5"/>
      <w:bookmarkStart w:id="5" w:name="page28R_mcid4"/>
      <w:bookmarkEnd w:id="4"/>
      <w:bookmarkEnd w:id="5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nazwisko: ……………..............................................................……………………….                                                              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Numer tel.: .......................................</w:t>
      </w:r>
      <w:bookmarkStart w:id="6" w:name="page28R_mcid9"/>
      <w:bookmarkEnd w:id="6"/>
      <w:r>
        <w:rPr>
          <w:rFonts w:ascii="Arial" w:hAnsi="Arial"/>
          <w:sz w:val="22"/>
          <w:szCs w:val="22"/>
        </w:rPr>
        <w:t>...............................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………………………………………………..</w:t>
        <w:br/>
      </w:r>
    </w:p>
    <w:p>
      <w:pPr>
        <w:pStyle w:val="Standard"/>
        <w:rPr>
          <w:rFonts w:ascii="Arial" w:hAnsi="Arial"/>
          <w:sz w:val="20"/>
          <w:szCs w:val="20"/>
        </w:rPr>
      </w:pPr>
      <w:bookmarkStart w:id="7" w:name="page28R_mcid10"/>
      <w:bookmarkEnd w:id="7"/>
      <w:r>
        <w:rPr>
          <w:rFonts w:ascii="Arial" w:hAnsi="Arial"/>
          <w:sz w:val="22"/>
          <w:szCs w:val="22"/>
        </w:rPr>
        <w:tab/>
      </w:r>
      <w:bookmarkStart w:id="8" w:name="page28R_mcid12"/>
      <w:bookmarkEnd w:id="8"/>
      <w:r>
        <w:rPr>
          <w:rFonts w:ascii="Arial" w:hAnsi="Arial"/>
          <w:sz w:val="20"/>
          <w:szCs w:val="20"/>
        </w:rPr>
        <w:t>W związku z uczestnictwem w w</w:t>
      </w:r>
      <w:r>
        <w:rPr>
          <w:rFonts w:ascii="Arial" w:hAnsi="Arial"/>
          <w:sz w:val="20"/>
          <w:szCs w:val="20"/>
        </w:rPr>
        <w:t>ydarzeniu</w:t>
      </w:r>
      <w:r>
        <w:rPr>
          <w:rFonts w:ascii="Arial" w:hAnsi="Arial"/>
          <w:sz w:val="20"/>
          <w:szCs w:val="20"/>
        </w:rPr>
        <w:t xml:space="preserve"> pn. „………………………………….” wyrażam dobrowolną zgodę na przetwarzanie moich danych osobowych przez Świdwiński Ośrodek Kultury w Świdwinie dla celów związanych z </w:t>
      </w:r>
      <w:r>
        <w:rPr>
          <w:rFonts w:ascii="Arial" w:hAnsi="Arial"/>
          <w:sz w:val="20"/>
          <w:szCs w:val="20"/>
        </w:rPr>
        <w:t>jego</w:t>
      </w:r>
      <w:r>
        <w:rPr>
          <w:rFonts w:ascii="Arial" w:hAnsi="Arial"/>
          <w:sz w:val="20"/>
          <w:szCs w:val="20"/>
        </w:rPr>
        <w:t xml:space="preserve"> organizacją i uczestnictwem w ww. w</w:t>
      </w:r>
      <w:r>
        <w:rPr>
          <w:rFonts w:ascii="Arial" w:hAnsi="Arial"/>
          <w:sz w:val="20"/>
          <w:szCs w:val="20"/>
        </w:rPr>
        <w:t>ydarzeniu</w:t>
      </w:r>
      <w:r>
        <w:rPr>
          <w:rFonts w:ascii="Arial" w:hAnsi="Arial"/>
          <w:sz w:val="20"/>
          <w:szCs w:val="20"/>
        </w:rPr>
        <w:t>.</w:t>
      </w:r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9" w:name="page28R_mcid21"/>
      <w:bookmarkStart w:id="10" w:name="page28R_mcid21"/>
      <w:bookmarkEnd w:id="10"/>
    </w:p>
    <w:p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.……....................................................</w:t>
      </w:r>
      <w:bookmarkStart w:id="11" w:name="page28R_mcid22"/>
      <w:bookmarkEnd w:id="11"/>
    </w:p>
    <w:p>
      <w:pPr>
        <w:pStyle w:val="Standard"/>
        <w:ind w:left="4963" w:firstLine="709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 xml:space="preserve">data i czytelny podpis </w:t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firstLine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Wyrażam zgodę na upublicznianie mojego wizerunku zarejestrowanego podczas w</w:t>
      </w:r>
      <w:r>
        <w:rPr>
          <w:rFonts w:ascii="Arial" w:hAnsi="Arial"/>
          <w:sz w:val="20"/>
          <w:szCs w:val="20"/>
        </w:rPr>
        <w:t>ydarzenia</w:t>
      </w:r>
      <w:r>
        <w:rPr>
          <w:rFonts w:ascii="Arial" w:hAnsi="Arial"/>
          <w:sz w:val="20"/>
          <w:szCs w:val="20"/>
        </w:rPr>
        <w:t>, któr</w:t>
      </w:r>
      <w:r>
        <w:rPr>
          <w:rFonts w:ascii="Arial" w:hAnsi="Arial"/>
          <w:sz w:val="20"/>
          <w:szCs w:val="20"/>
        </w:rPr>
        <w:t>ego</w:t>
      </w:r>
      <w:r>
        <w:rPr>
          <w:rFonts w:ascii="Arial" w:hAnsi="Arial"/>
          <w:sz w:val="20"/>
          <w:szCs w:val="20"/>
        </w:rPr>
        <w:t xml:space="preserve"> jestem uczestnikiem w celu działań promujących działalność Świdwińskiego Ośrodka Kultury w Świdwinie, jak i sam</w:t>
      </w:r>
      <w:r>
        <w:rPr>
          <w:rFonts w:ascii="Arial" w:hAnsi="Arial"/>
          <w:sz w:val="20"/>
          <w:szCs w:val="20"/>
        </w:rPr>
        <w:t>ego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wydarzenia</w:t>
      </w:r>
      <w:r>
        <w:rPr>
          <w:rFonts w:ascii="Arial" w:hAnsi="Arial"/>
          <w:sz w:val="20"/>
          <w:szCs w:val="20"/>
        </w:rPr>
        <w:t xml:space="preserve">. Upublicznienie zarejestrowanego wizerunku będzie miało miejsce na stronach internetowych organizatora oraz wykorzystywanych przez niego mediach społecznościowych. 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>..……….................................................</w:t>
      </w:r>
      <w:bookmarkStart w:id="12" w:name="page28R_mcid25"/>
      <w:bookmarkEnd w:id="12"/>
    </w:p>
    <w:p>
      <w:pPr>
        <w:pStyle w:val="Standard"/>
        <w:ind w:left="5672" w:hanging="0"/>
        <w:jc w:val="both"/>
        <w:rPr>
          <w:rFonts w:ascii="Arial" w:hAnsi="Arial"/>
          <w:sz w:val="22"/>
          <w:szCs w:val="22"/>
          <w:vertAlign w:val="superscript"/>
        </w:rPr>
      </w:pPr>
      <w:r>
        <w:rPr>
          <w:rFonts w:ascii="Arial" w:hAnsi="Arial"/>
          <w:sz w:val="22"/>
          <w:szCs w:val="22"/>
          <w:vertAlign w:val="superscript"/>
        </w:rPr>
        <w:t>data i czytelny podpis</w:t>
      </w:r>
      <w:bookmarkStart w:id="13" w:name="page28R_mcid31"/>
      <w:bookmarkStart w:id="14" w:name="page28R_mcid30"/>
      <w:bookmarkStart w:id="15" w:name="page28R_mcid29"/>
      <w:bookmarkStart w:id="16" w:name="page28R_mcid28"/>
      <w:bookmarkStart w:id="17" w:name="page28R_mcid27"/>
      <w:bookmarkStart w:id="18" w:name="page28R_mcid26"/>
      <w:bookmarkEnd w:id="13"/>
      <w:bookmarkEnd w:id="14"/>
      <w:bookmarkEnd w:id="15"/>
      <w:bookmarkEnd w:id="16"/>
      <w:bookmarkEnd w:id="17"/>
      <w:bookmarkEnd w:id="18"/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Informacja o sposobie przetwarzania danych osobowych</w:t>
      </w:r>
      <w:bookmarkStart w:id="19" w:name="page39R_mcid1"/>
      <w:bookmarkStart w:id="20" w:name="page39R_mcid2"/>
      <w:bookmarkEnd w:id="19"/>
      <w:bookmarkEnd w:id="20"/>
    </w:p>
    <w:p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Świdwiński Ośrodek Kultury w Świdwinie wypełniając obowiązek wynikający z art. 13 Rozporządzenia Parlamentu Europejskiego i Rady (UE) 2016/679 z dnia 27 kwietnia 2016 r. w sprawie ochrony osób fizycznych w związku z przetwarzaniem danych osobowych i w sprawie swobodnego przepływu takich danych oraz uchylenia dyrektywy 95/46/WE – dalej: RODO informuje, że:</w:t>
      </w:r>
    </w:p>
    <w:p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Administratorem danych osobowych uczestników jest </w:t>
      </w:r>
      <w:bookmarkStart w:id="21" w:name="_Hlk133220207"/>
      <w:r>
        <w:rPr>
          <w:rFonts w:ascii="Arial" w:hAnsi="Arial"/>
          <w:sz w:val="17"/>
          <w:szCs w:val="17"/>
        </w:rPr>
        <w:t xml:space="preserve">Świdwiński Ośrodek Kultury w Świdwinie </w:t>
      </w:r>
      <w:bookmarkEnd w:id="21"/>
      <w:r>
        <w:rPr>
          <w:rFonts w:ascii="Arial" w:hAnsi="Arial"/>
          <w:sz w:val="17"/>
          <w:szCs w:val="17"/>
        </w:rPr>
        <w:t>ul. Niedziałkowskiego 17, 78-300 Świdwin. Z administratorem danych można się skontaktować poprzez adres e-mail: sekretariat@zamek.swidwin.pl lub telefonicznie pod numerem 797 230 952 lub pisemnie na adres siedziby administratora.</w:t>
      </w:r>
    </w:p>
    <w:p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Administrator wyznaczył inspektora ochrony danych osobowych p. Krzysztofa Rychel, z którym można się kontaktować poprzez email: iodo_swidwin@wp.pl, telefonicznie pod nr 601080704 lub pisemnie na adres siedziby administratora. Z inspektorem ochrony danych można się kontaktować, w sprawach dotyczących przetwarzania danych osobowych oraz korzystania z praw związanych z ich przetwarzaniem.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Dane osobowe zawarte w karcie zgłoszenia będą przetwarzane w celu zorganizowania i przeprowadzenia warsztatów organizowanych przez administratora. Dane osobowe w postaci wizerunku w stosunku, do którego została wyrażona zgoda na jego upublicznienie będą upubliczniane dla celów związanych z promocją realizowanych warsztatów i działalności administratora. We wszystkich przypadkach dane będą przetwarzane na podstawie art.6 ust. 1 lit. a RODO, czyli wyrażonej zgody.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Odbiorcami przetwarzanych danych osobowych będą: podmiot świadczący obsługę informatyczną administratora, jednostki sprawujące nadzór i kontrolę nad działalnością administratora, a w przypadku upublicznienia wizerunku wszystkie osoby zapoznające z materiałami zawierającymi przedmiotowy wizerunek, które będą upubliczniane w mediach, jak i na portalach społecznościowych wykorzystywanych przez administratora. 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Dane nie będą przetwarzane w sposób zautomatyzowany oraz nie zostaną poddane profilowaniu, lecz w związku z wyrażoną zgodą na upublicznienie wizerunku na portalach społecznościowych możliwym jest jego przetwarzanie poza Europejskim Obszarem Gospodarczym na zasadach określonych przez właściwe regulacje prawne zatwierdzone przez Komisję Europejską.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Dane osobowe zamieszczone w karcie zgłoszenia będą przetwarzane przez okres uczestnictwa w warsztatach, a w odniesieniu do upublicznionego przez okres jego upubliczniania przez administratora. Przedmiotowy okres przetwarzania może ulec skróceniu w dowolnej chwili w przypadku wycofania udzielonej zgody przez właściciela danych.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Zgodnie z RODO i na zasadach w nim określonych przysługuje Państwu: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a) prawo dostępu do swoich danych oraz otrzymania ich kopi,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b) prawo do sprostowania (poprawiania) swoich danych,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c) prawo do usunięcia danych osobowych, w sytuacji, gdy przetwarzanie danych nie następuje w celu wywiązania się z obowiązku wynikającego z przepisu prawa lub w ramach sprawowania władzy publicznej,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d) prawo do ograniczenia przetwarzania danych,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e) prawo do wniesienia skargi do Prezesa UODO na adres Prezesa Urzędu Ochrony Danych Osobowych, ul. Stawki 2, 00 - 193 Warszawa. </w:t>
      </w:r>
    </w:p>
    <w:p>
      <w:pPr>
        <w:pStyle w:val="Standard"/>
        <w:ind w:left="284" w:hanging="0"/>
        <w:jc w:val="both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f) prawo do wycofania zgody w dowolnym momencie. </w:t>
      </w:r>
    </w:p>
    <w:p>
      <w:pPr>
        <w:pStyle w:val="Standard"/>
        <w:numPr>
          <w:ilvl w:val="0"/>
          <w:numId w:val="1"/>
        </w:numPr>
        <w:ind w:left="284" w:hanging="360"/>
        <w:jc w:val="both"/>
        <w:rPr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Wyrażenie zgód na przetwarzanie danych zamieszczonych w karcie zgłoszenia jest dobrowolne, lecz niezbędne dla potrzeb związanych z uczestnictwem w warsztatach. Wyrażenie zgody na upublicznienie wizerunku jest dobrowolne i nie ma wpływu na możliwość uczestnictwa w warsztatach.  </w:t>
      </w:r>
    </w:p>
    <w:sectPr>
      <w:type w:val="nextPage"/>
      <w:pgSz w:w="11906" w:h="16838"/>
      <w:pgMar w:left="1134" w:right="849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Poezja książkowych grzbietów (niepełnoletni)</Template>
  <TotalTime>111</TotalTime>
  <Application>LibreOffice/7.1.4.2$Windows_X86_64 LibreOffice_project/a529a4fab45b75fefc5b6226684193eb000654f6</Application>
  <AppVersion>15.0000</AppVersion>
  <Pages>1</Pages>
  <Words>574</Words>
  <Characters>4123</Characters>
  <CharactersWithSpaces>4751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2024-04-24T13:46:00Z</dcterms:created>
  <dc:creator>Krzysztof Rychel</dc:creator>
  <dc:description/>
  <dc:language>pl-PL</dc:language>
  <cp:lastModifiedBy/>
  <cp:lastPrinted>2023-03-14T13:07:00Z</cp:lastPrinted>
  <dcterms:modified xsi:type="dcterms:W3CDTF">2024-06-06T10:51:26Z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